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</w:t>
      </w:r>
      <w:r w:rsidR="00FF4DF9">
        <w:rPr>
          <w:rFonts w:ascii="Calibri" w:hAnsi="Calibri"/>
          <w:b/>
          <w:bCs/>
          <w:sz w:val="40"/>
          <w:szCs w:val="40"/>
        </w:rPr>
        <w:t>6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atteste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dont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du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27" w:rsidRDefault="00E91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C5043E" w:rsidP="00B30E94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385599" cy="353695"/>
                <wp:effectExtent l="0" t="0" r="5715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edepageV241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648" cy="355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27" w:rsidRDefault="00E919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27" w:rsidRDefault="00E919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FF4DF9" w:rsidP="00E91927">
    <w:pPr>
      <w:pStyle w:val="En-tte"/>
      <w:jc w:val="center"/>
    </w:pPr>
    <w:bookmarkStart w:id="0" w:name="_GoBack"/>
    <w:r>
      <w:rPr>
        <w:noProof/>
      </w:rPr>
      <w:drawing>
        <wp:inline distT="0" distB="0" distL="0" distR="0">
          <wp:extent cx="6143625" cy="40347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_V251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060" cy="41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27" w:rsidRDefault="00E919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06547D"/>
    <w:rsid w:val="000B4F4B"/>
    <w:rsid w:val="001560DE"/>
    <w:rsid w:val="00196E76"/>
    <w:rsid w:val="001B5B9F"/>
    <w:rsid w:val="002310DB"/>
    <w:rsid w:val="003F6772"/>
    <w:rsid w:val="00531A19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5043E"/>
    <w:rsid w:val="00CA6B2E"/>
    <w:rsid w:val="00D54132"/>
    <w:rsid w:val="00D816D5"/>
    <w:rsid w:val="00E74166"/>
    <w:rsid w:val="00E91927"/>
    <w:rsid w:val="00EB1333"/>
    <w:rsid w:val="00F1045B"/>
    <w:rsid w:val="00FD7B24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F397AD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3</cp:revision>
  <cp:lastPrinted>2003-05-22T08:45:00Z</cp:lastPrinted>
  <dcterms:created xsi:type="dcterms:W3CDTF">2025-10-06T16:23:00Z</dcterms:created>
  <dcterms:modified xsi:type="dcterms:W3CDTF">2025-10-06T16:24:00Z</dcterms:modified>
</cp:coreProperties>
</file>