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3C45EB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3C45EB" w:rsidRDefault="00B30E94" w:rsidP="00F1045B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r>
        <w:rPr>
          <w:rFonts w:ascii="Calibri" w:hAnsi="Calibri"/>
          <w:b/>
          <w:bCs/>
          <w:sz w:val="40"/>
          <w:szCs w:val="40"/>
        </w:rPr>
        <w:t>APPEL À PROJETS</w:t>
      </w:r>
      <w:r w:rsidR="007F3C52">
        <w:rPr>
          <w:rFonts w:ascii="Calibri" w:hAnsi="Calibri"/>
          <w:b/>
          <w:bCs/>
          <w:sz w:val="40"/>
          <w:szCs w:val="40"/>
        </w:rPr>
        <w:t xml:space="preserve"> STRUCTURANTS</w:t>
      </w:r>
    </w:p>
    <w:bookmarkEnd w:id="0"/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201</w:t>
      </w:r>
      <w:r>
        <w:rPr>
          <w:rFonts w:ascii="Calibri" w:hAnsi="Calibri"/>
          <w:b/>
          <w:bCs/>
          <w:sz w:val="40"/>
          <w:szCs w:val="40"/>
        </w:rPr>
        <w:t>9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7"/>
      <w:footerReference w:type="default" r:id="rId8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B"/>
    <w:rsid w:val="00046D60"/>
    <w:rsid w:val="000B4F4B"/>
    <w:rsid w:val="001560DE"/>
    <w:rsid w:val="001B5B9F"/>
    <w:rsid w:val="002310DB"/>
    <w:rsid w:val="003C45EB"/>
    <w:rsid w:val="003F6772"/>
    <w:rsid w:val="005B1F42"/>
    <w:rsid w:val="006E2487"/>
    <w:rsid w:val="007B19C4"/>
    <w:rsid w:val="007F3C52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2018-12-20T09:54:00Z</dcterms:created>
  <dcterms:modified xsi:type="dcterms:W3CDTF">2018-12-20T09:54:00Z</dcterms:modified>
</cp:coreProperties>
</file>