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3C45EB">
      <w:pPr>
        <w:tabs>
          <w:tab w:val="left" w:pos="2977"/>
        </w:tabs>
        <w:spacing w:after="120"/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3C45EB" w:rsidRDefault="00B30E94" w:rsidP="00F1045B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APPEL À PROJETS</w:t>
      </w:r>
    </w:p>
    <w:p w:rsidR="003C45EB" w:rsidRDefault="003C45EB" w:rsidP="00F1045B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Réseau scientifique international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201</w:t>
      </w:r>
      <w:r>
        <w:rPr>
          <w:rFonts w:ascii="Calibri" w:hAnsi="Calibri"/>
          <w:b/>
          <w:bCs/>
          <w:sz w:val="40"/>
          <w:szCs w:val="40"/>
        </w:rPr>
        <w:t>9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7"/>
      <w:footerReference w:type="default" r:id="rId8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B30E94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35E03D50" wp14:editId="769D0152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5B"/>
    <w:rsid w:val="00046D60"/>
    <w:rsid w:val="000B4F4B"/>
    <w:rsid w:val="001560DE"/>
    <w:rsid w:val="001B5B9F"/>
    <w:rsid w:val="002310DB"/>
    <w:rsid w:val="003C45EB"/>
    <w:rsid w:val="003F6772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3</cp:revision>
  <cp:lastPrinted>2003-05-22T08:45:00Z</cp:lastPrinted>
  <dcterms:created xsi:type="dcterms:W3CDTF">2018-09-07T12:54:00Z</dcterms:created>
  <dcterms:modified xsi:type="dcterms:W3CDTF">2018-12-20T09:32:00Z</dcterms:modified>
</cp:coreProperties>
</file>